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2D" w:rsidRDefault="009E792D" w:rsidP="002D7F8E">
      <w:pPr>
        <w:rPr>
          <w:szCs w:val="21"/>
        </w:rPr>
      </w:pPr>
    </w:p>
    <w:p w:rsidR="00BD26FF" w:rsidRPr="009E2EF1" w:rsidRDefault="00BD26FF" w:rsidP="00CC4B59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E2EF1">
        <w:rPr>
          <w:rFonts w:ascii="微软雅黑" w:eastAsia="微软雅黑" w:hAnsi="微软雅黑" w:hint="eastAsia"/>
          <w:b/>
          <w:sz w:val="32"/>
          <w:szCs w:val="32"/>
        </w:rPr>
        <w:t>培训报名申请表</w:t>
      </w:r>
    </w:p>
    <w:p w:rsidR="00CC4B59" w:rsidRDefault="00CC4B59" w:rsidP="002D7F8E">
      <w:pPr>
        <w:rPr>
          <w:szCs w:val="21"/>
        </w:rPr>
      </w:pPr>
    </w:p>
    <w:tbl>
      <w:tblPr>
        <w:tblStyle w:val="a4"/>
        <w:tblW w:w="4969" w:type="pct"/>
        <w:tblLook w:val="04A0"/>
      </w:tblPr>
      <w:tblGrid>
        <w:gridCol w:w="1481"/>
        <w:gridCol w:w="2404"/>
        <w:gridCol w:w="2402"/>
        <w:gridCol w:w="2188"/>
      </w:tblGrid>
      <w:tr w:rsidR="00742552" w:rsidRPr="00EA75BB" w:rsidTr="00742552">
        <w:trPr>
          <w:trHeight w:val="694"/>
        </w:trPr>
        <w:tc>
          <w:tcPr>
            <w:tcW w:w="874" w:type="pct"/>
            <w:shd w:val="clear" w:color="auto" w:fill="8DB3E2" w:themeFill="text2" w:themeFillTint="66"/>
            <w:vAlign w:val="center"/>
          </w:tcPr>
          <w:p w:rsidR="00742552" w:rsidRPr="00742552" w:rsidRDefault="00742552" w:rsidP="00CC4B5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4255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418" w:type="pct"/>
            <w:shd w:val="clear" w:color="auto" w:fill="8DB3E2" w:themeFill="text2" w:themeFillTint="66"/>
            <w:vAlign w:val="center"/>
          </w:tcPr>
          <w:p w:rsidR="00742552" w:rsidRPr="00742552" w:rsidRDefault="00742552" w:rsidP="00CC4B5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4255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7" w:type="pct"/>
            <w:shd w:val="clear" w:color="auto" w:fill="8DB3E2" w:themeFill="text2" w:themeFillTint="66"/>
            <w:vAlign w:val="center"/>
          </w:tcPr>
          <w:p w:rsidR="00742552" w:rsidRPr="00742552" w:rsidRDefault="00742552" w:rsidP="00CC4B5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4255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291" w:type="pct"/>
            <w:shd w:val="clear" w:color="auto" w:fill="8DB3E2" w:themeFill="text2" w:themeFillTint="66"/>
            <w:vAlign w:val="center"/>
          </w:tcPr>
          <w:p w:rsidR="00742552" w:rsidRPr="00742552" w:rsidRDefault="00742552" w:rsidP="00CC4B59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4255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培训模式</w:t>
            </w:r>
          </w:p>
        </w:tc>
      </w:tr>
      <w:tr w:rsidR="00742552" w:rsidRPr="00EA75BB" w:rsidTr="00742552">
        <w:trPr>
          <w:trHeight w:val="691"/>
        </w:trPr>
        <w:tc>
          <w:tcPr>
            <w:tcW w:w="874" w:type="pct"/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pct"/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7" w:type="pct"/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42552" w:rsidRPr="00EA75BB" w:rsidTr="00742552">
        <w:trPr>
          <w:trHeight w:val="783"/>
        </w:trPr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91" w:type="pct"/>
            <w:tcBorders>
              <w:bottom w:val="single" w:sz="4" w:space="0" w:color="auto"/>
            </w:tcBorders>
            <w:vAlign w:val="center"/>
          </w:tcPr>
          <w:p w:rsidR="00742552" w:rsidRPr="00EA75BB" w:rsidRDefault="00742552" w:rsidP="00CC4B59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42552" w:rsidRPr="00EA75BB" w:rsidTr="00742552">
        <w:trPr>
          <w:trHeight w:val="783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:rsidR="00742552" w:rsidRPr="00742552" w:rsidRDefault="00742552" w:rsidP="002212A3">
            <w:pPr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4255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需要解决的</w:t>
            </w:r>
            <w:r w:rsidR="002212A3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疑问</w:t>
            </w:r>
          </w:p>
        </w:tc>
      </w:tr>
      <w:tr w:rsidR="00E33226" w:rsidRPr="00EA75BB" w:rsidTr="00E33226">
        <w:trPr>
          <w:trHeight w:val="783"/>
        </w:trPr>
        <w:tc>
          <w:tcPr>
            <w:tcW w:w="5000" w:type="pct"/>
            <w:gridSpan w:val="4"/>
            <w:vAlign w:val="center"/>
          </w:tcPr>
          <w:p w:rsidR="00E33226" w:rsidRPr="00EA75BB" w:rsidRDefault="00E33226" w:rsidP="00E3322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1.</w:t>
            </w:r>
          </w:p>
        </w:tc>
      </w:tr>
      <w:tr w:rsidR="00E33226" w:rsidRPr="00EA75BB" w:rsidTr="00E33226">
        <w:trPr>
          <w:trHeight w:val="783"/>
        </w:trPr>
        <w:tc>
          <w:tcPr>
            <w:tcW w:w="5000" w:type="pct"/>
            <w:gridSpan w:val="4"/>
            <w:vAlign w:val="center"/>
          </w:tcPr>
          <w:p w:rsidR="00E33226" w:rsidRPr="00EA75BB" w:rsidRDefault="00E33226" w:rsidP="00E3322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2.</w:t>
            </w:r>
          </w:p>
        </w:tc>
      </w:tr>
      <w:tr w:rsidR="00E33226" w:rsidRPr="00EA75BB" w:rsidTr="00E33226">
        <w:trPr>
          <w:trHeight w:val="783"/>
        </w:trPr>
        <w:tc>
          <w:tcPr>
            <w:tcW w:w="5000" w:type="pct"/>
            <w:gridSpan w:val="4"/>
            <w:vAlign w:val="center"/>
          </w:tcPr>
          <w:p w:rsidR="00E33226" w:rsidRPr="00EA75BB" w:rsidRDefault="00E33226" w:rsidP="00E3322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3.</w:t>
            </w:r>
          </w:p>
        </w:tc>
      </w:tr>
      <w:tr w:rsidR="00E33226" w:rsidRPr="00EA75BB" w:rsidTr="00E33226">
        <w:trPr>
          <w:trHeight w:val="783"/>
        </w:trPr>
        <w:tc>
          <w:tcPr>
            <w:tcW w:w="5000" w:type="pct"/>
            <w:gridSpan w:val="4"/>
            <w:vAlign w:val="center"/>
          </w:tcPr>
          <w:p w:rsidR="00E33226" w:rsidRPr="00EA75BB" w:rsidRDefault="00E33226" w:rsidP="00E3322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4.</w:t>
            </w:r>
          </w:p>
        </w:tc>
      </w:tr>
      <w:tr w:rsidR="00E33226" w:rsidRPr="00EA75BB" w:rsidTr="00E33226">
        <w:trPr>
          <w:trHeight w:val="783"/>
        </w:trPr>
        <w:tc>
          <w:tcPr>
            <w:tcW w:w="5000" w:type="pct"/>
            <w:gridSpan w:val="4"/>
            <w:vAlign w:val="center"/>
          </w:tcPr>
          <w:p w:rsidR="00E33226" w:rsidRPr="00EA75BB" w:rsidRDefault="00E33226" w:rsidP="00E33226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5.</w:t>
            </w:r>
          </w:p>
        </w:tc>
      </w:tr>
    </w:tbl>
    <w:p w:rsidR="00BD26FF" w:rsidRDefault="00BD26FF" w:rsidP="002D7F8E">
      <w:pPr>
        <w:rPr>
          <w:szCs w:val="21"/>
        </w:rPr>
      </w:pPr>
    </w:p>
    <w:p w:rsidR="00CC4B59" w:rsidRDefault="00CC4B59" w:rsidP="002D7F8E">
      <w:pPr>
        <w:rPr>
          <w:szCs w:val="21"/>
        </w:rPr>
      </w:pPr>
    </w:p>
    <w:p w:rsidR="00CC4B59" w:rsidRDefault="00CC4B59" w:rsidP="002D7F8E">
      <w:pPr>
        <w:rPr>
          <w:szCs w:val="21"/>
        </w:rPr>
      </w:pPr>
    </w:p>
    <w:p w:rsidR="00CC4B59" w:rsidRPr="00AC6B87" w:rsidRDefault="00CC4B59" w:rsidP="002D7F8E">
      <w:pPr>
        <w:rPr>
          <w:rFonts w:ascii="微软雅黑" w:eastAsia="微软雅黑" w:hAnsi="微软雅黑"/>
          <w:szCs w:val="21"/>
          <w:u w:val="single"/>
        </w:rPr>
      </w:pPr>
      <w:r>
        <w:rPr>
          <w:rFonts w:hint="eastAsia"/>
          <w:szCs w:val="21"/>
        </w:rPr>
        <w:t xml:space="preserve">                                                </w:t>
      </w:r>
      <w:r w:rsidRPr="00AC6B87">
        <w:rPr>
          <w:rFonts w:ascii="微软雅黑" w:eastAsia="微软雅黑" w:hAnsi="微软雅黑" w:hint="eastAsia"/>
          <w:szCs w:val="21"/>
        </w:rPr>
        <w:t>申请单位：</w:t>
      </w:r>
      <w:r w:rsidRPr="00AC6B87">
        <w:rPr>
          <w:rFonts w:ascii="微软雅黑" w:eastAsia="微软雅黑" w:hAnsi="微软雅黑" w:hint="eastAsia"/>
          <w:szCs w:val="21"/>
          <w:u w:val="single"/>
        </w:rPr>
        <w:t xml:space="preserve">                     </w:t>
      </w:r>
    </w:p>
    <w:p w:rsidR="00CC4B59" w:rsidRPr="00AC6B87" w:rsidRDefault="00CC4B59" w:rsidP="00AC6B87">
      <w:pPr>
        <w:rPr>
          <w:rFonts w:ascii="微软雅黑" w:eastAsia="微软雅黑" w:hAnsi="微软雅黑"/>
          <w:szCs w:val="21"/>
        </w:rPr>
      </w:pPr>
      <w:r w:rsidRPr="00AC6B87">
        <w:rPr>
          <w:rFonts w:ascii="微软雅黑" w:eastAsia="微软雅黑" w:hAnsi="微软雅黑" w:hint="eastAsia"/>
          <w:szCs w:val="21"/>
        </w:rPr>
        <w:t xml:space="preserve">                                              </w:t>
      </w:r>
      <w:r w:rsidR="00AC6B87">
        <w:rPr>
          <w:rFonts w:ascii="微软雅黑" w:eastAsia="微软雅黑" w:hAnsi="微软雅黑" w:hint="eastAsia"/>
          <w:szCs w:val="21"/>
        </w:rPr>
        <w:t xml:space="preserve">  </w:t>
      </w:r>
      <w:r w:rsidRPr="00AC6B87">
        <w:rPr>
          <w:rFonts w:ascii="微软雅黑" w:eastAsia="微软雅黑" w:hAnsi="微软雅黑" w:hint="eastAsia"/>
          <w:szCs w:val="21"/>
        </w:rPr>
        <w:t>申请日期：</w:t>
      </w:r>
      <w:r w:rsidRPr="00AC6B87">
        <w:rPr>
          <w:rFonts w:ascii="微软雅黑" w:eastAsia="微软雅黑" w:hAnsi="微软雅黑" w:hint="eastAsia"/>
          <w:szCs w:val="21"/>
          <w:u w:val="single"/>
        </w:rPr>
        <w:t xml:space="preserve">                     </w:t>
      </w:r>
    </w:p>
    <w:p w:rsidR="002E691E" w:rsidRPr="00AC6B87" w:rsidRDefault="002E691E" w:rsidP="002E691E">
      <w:pPr>
        <w:rPr>
          <w:rFonts w:ascii="微软雅黑" w:eastAsia="微软雅黑" w:hAnsi="微软雅黑"/>
          <w:szCs w:val="21"/>
        </w:rPr>
      </w:pPr>
    </w:p>
    <w:p w:rsidR="002E691E" w:rsidRPr="00AC6B87" w:rsidRDefault="002E691E" w:rsidP="002E691E">
      <w:pPr>
        <w:rPr>
          <w:rFonts w:ascii="微软雅黑" w:eastAsia="微软雅黑" w:hAnsi="微软雅黑"/>
          <w:szCs w:val="21"/>
        </w:rPr>
      </w:pPr>
      <w:r w:rsidRPr="00AC6B87">
        <w:rPr>
          <w:rFonts w:ascii="微软雅黑" w:eastAsia="微软雅黑" w:hAnsi="微软雅黑" w:hint="eastAsia"/>
          <w:szCs w:val="21"/>
        </w:rPr>
        <w:t>注：请填写此报名表后</w:t>
      </w:r>
      <w:r w:rsidRPr="00AC6B87">
        <w:rPr>
          <w:rFonts w:ascii="微软雅黑" w:eastAsia="微软雅黑" w:hAnsi="微软雅黑" w:hint="eastAsia"/>
          <w:color w:val="FF0000"/>
          <w:szCs w:val="21"/>
        </w:rPr>
        <w:t>加盖单位公章</w:t>
      </w:r>
      <w:r w:rsidRPr="00AC6B87">
        <w:rPr>
          <w:rFonts w:ascii="微软雅黑" w:eastAsia="微软雅黑" w:hAnsi="微软雅黑" w:hint="eastAsia"/>
          <w:szCs w:val="21"/>
        </w:rPr>
        <w:t>以示确认，并回传至0512-50175496。谢谢配合！</w:t>
      </w:r>
    </w:p>
    <w:sectPr w:rsidR="002E691E" w:rsidRPr="00AC6B87" w:rsidSect="004B40AD">
      <w:headerReference w:type="even" r:id="rId8"/>
      <w:headerReference w:type="default" r:id="rId9"/>
      <w:footerReference w:type="default" r:id="rId10"/>
      <w:pgSz w:w="11906" w:h="16838"/>
      <w:pgMar w:top="1440" w:right="1797" w:bottom="1440" w:left="1797" w:header="1021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18" w:rsidRDefault="00C17518" w:rsidP="005523BB">
      <w:r>
        <w:separator/>
      </w:r>
    </w:p>
  </w:endnote>
  <w:endnote w:type="continuationSeparator" w:id="0">
    <w:p w:rsidR="00C17518" w:rsidRDefault="00C17518" w:rsidP="0055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D3" w:rsidRPr="00217ECA" w:rsidRDefault="00E10CBB" w:rsidP="00880FD3">
    <w:pPr>
      <w:pStyle w:val="a6"/>
      <w:spacing w:line="300" w:lineRule="exact"/>
      <w:rPr>
        <w:rFonts w:ascii="微软雅黑" w:eastAsia="微软雅黑" w:hAnsi="微软雅黑" w:cs="Arial"/>
        <w:b/>
        <w:sz w:val="24"/>
        <w:szCs w:val="24"/>
      </w:rPr>
    </w:pPr>
    <w:r w:rsidRPr="00217ECA">
      <w:rPr>
        <w:rFonts w:ascii="微软雅黑" w:eastAsia="微软雅黑" w:hAnsi="微软雅黑" w:cs="Arial" w:hint="eastAsia"/>
        <w:b/>
        <w:noProof/>
        <w:sz w:val="24"/>
        <w:szCs w:val="24"/>
      </w:rPr>
      <w:t>昆山技术中心</w:t>
    </w:r>
  </w:p>
  <w:p w:rsidR="00880FD3" w:rsidRPr="00123820" w:rsidRDefault="00880FD3" w:rsidP="00880FD3">
    <w:pPr>
      <w:pStyle w:val="a6"/>
      <w:spacing w:line="300" w:lineRule="exact"/>
      <w:rPr>
        <w:rFonts w:ascii="微软雅黑" w:eastAsia="微软雅黑" w:hAnsi="微软雅黑" w:cs="Arial"/>
        <w:sz w:val="24"/>
        <w:lang w:eastAsia="zh-TW"/>
      </w:rPr>
    </w:pPr>
    <w:r w:rsidRPr="00123820">
      <w:rPr>
        <w:rFonts w:ascii="微软雅黑" w:eastAsia="微软雅黑" w:hAnsi="微软雅黑" w:cs="Arial"/>
        <w:sz w:val="20"/>
        <w:szCs w:val="20"/>
      </w:rPr>
      <w:t>地址：</w:t>
    </w:r>
    <w:r w:rsidR="00E10CBB" w:rsidRPr="00123820">
      <w:rPr>
        <w:rFonts w:ascii="微软雅黑" w:eastAsia="微软雅黑" w:hAnsi="微软雅黑" w:cs="Arial" w:hint="eastAsia"/>
        <w:sz w:val="20"/>
        <w:szCs w:val="20"/>
      </w:rPr>
      <w:t>江苏省昆山市花桥镇蓬青路888号32栋2室</w:t>
    </w:r>
  </w:p>
  <w:p w:rsidR="008037B4" w:rsidRPr="00217ECA" w:rsidRDefault="00880FD3" w:rsidP="00880FD3">
    <w:pPr>
      <w:pStyle w:val="a6"/>
      <w:spacing w:line="300" w:lineRule="exact"/>
      <w:rPr>
        <w:rFonts w:ascii="微软雅黑" w:eastAsia="微软雅黑" w:hAnsi="微软雅黑" w:cs="Arial"/>
        <w:sz w:val="24"/>
      </w:rPr>
    </w:pPr>
    <w:r w:rsidRPr="00123820">
      <w:rPr>
        <w:rFonts w:ascii="微软雅黑" w:eastAsia="微软雅黑" w:hAnsi="微软雅黑" w:cs="Arial"/>
        <w:bCs/>
        <w:sz w:val="20"/>
        <w:szCs w:val="20"/>
      </w:rPr>
      <w:t>电话(Tel)：</w:t>
    </w:r>
    <w:r w:rsidR="00E10CBB" w:rsidRPr="00123820">
      <w:rPr>
        <w:rFonts w:ascii="微软雅黑" w:eastAsia="微软雅黑" w:hAnsi="微软雅黑" w:cs="Arial" w:hint="eastAsia"/>
        <w:bCs/>
        <w:sz w:val="20"/>
        <w:szCs w:val="20"/>
      </w:rPr>
      <w:t>0512-50175485</w:t>
    </w:r>
    <w:r w:rsidRPr="00123820">
      <w:rPr>
        <w:rFonts w:ascii="微软雅黑" w:eastAsia="微软雅黑" w:hAnsi="微软雅黑" w:cs="Arial"/>
        <w:bCs/>
        <w:sz w:val="20"/>
        <w:szCs w:val="20"/>
      </w:rPr>
      <w:t xml:space="preserve">  传真(Fax)：</w:t>
    </w:r>
    <w:r w:rsidR="00E10CBB" w:rsidRPr="00123820">
      <w:rPr>
        <w:rFonts w:ascii="微软雅黑" w:eastAsia="微软雅黑" w:hAnsi="微软雅黑" w:cs="Arial" w:hint="eastAsia"/>
        <w:bCs/>
        <w:sz w:val="20"/>
        <w:szCs w:val="20"/>
      </w:rPr>
      <w:t>0512-50175496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18" w:rsidRDefault="00C17518" w:rsidP="005523BB">
      <w:r>
        <w:separator/>
      </w:r>
    </w:p>
  </w:footnote>
  <w:footnote w:type="continuationSeparator" w:id="0">
    <w:p w:rsidR="00C17518" w:rsidRDefault="00C17518" w:rsidP="0055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FA" w:rsidRDefault="00953A2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BB" w:rsidRPr="00880FD3" w:rsidRDefault="00315BC3" w:rsidP="00880FD3">
    <w:pPr>
      <w:pStyle w:val="a5"/>
      <w:pBdr>
        <w:bottom w:val="single" w:sz="6" w:space="11" w:color="auto"/>
      </w:pBdr>
      <w:ind w:right="-58"/>
      <w:jc w:val="both"/>
      <w:rPr>
        <w:rFonts w:eastAsia="PMingLiU"/>
        <w:b/>
        <w:color w:val="0070C0"/>
        <w:sz w:val="20"/>
        <w:lang w:eastAsia="zh-TW"/>
      </w:rPr>
    </w:pPr>
    <w:r w:rsidRPr="00315BC3">
      <w:rPr>
        <w:b/>
        <w:noProof/>
        <w:color w:val="0070C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26pt;margin-top:-37.75pt;width:166.1pt;height:38.95pt;z-index:251656192;mso-width-percent:400;mso-width-percent:400;mso-width-relative:margin;mso-height-relative:margin" filled="f" stroked="f">
          <v:textbox style="mso-next-textbox:#_x0000_s2060">
            <w:txbxContent>
              <w:p w:rsidR="001C20EC" w:rsidRPr="00A76C7A" w:rsidRDefault="001C20EC" w:rsidP="001C20EC">
                <w:pPr>
                  <w:rPr>
                    <w:rFonts w:ascii="微软雅黑" w:eastAsia="微软雅黑" w:hAnsi="微软雅黑"/>
                    <w:b/>
                    <w:color w:val="365F91"/>
                    <w:sz w:val="40"/>
                    <w:szCs w:val="40"/>
                  </w:rPr>
                </w:pPr>
                <w:r w:rsidRPr="00A76C7A">
                  <w:rPr>
                    <w:rFonts w:ascii="微软雅黑" w:eastAsia="微软雅黑" w:hAnsi="微软雅黑" w:hint="eastAsia"/>
                    <w:b/>
                    <w:color w:val="365F91"/>
                    <w:sz w:val="40"/>
                    <w:szCs w:val="40"/>
                  </w:rPr>
                  <w:t>上海仪昌机电</w:t>
                </w:r>
              </w:p>
            </w:txbxContent>
          </v:textbox>
        </v:shape>
      </w:pict>
    </w:r>
    <w:r w:rsidR="005B28E2">
      <w:rPr>
        <w:b/>
        <w:noProof/>
        <w:color w:val="0070C0"/>
        <w:sz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-288925</wp:posOffset>
          </wp:positionH>
          <wp:positionV relativeFrom="paragraph">
            <wp:posOffset>-422275</wp:posOffset>
          </wp:positionV>
          <wp:extent cx="619125" cy="514350"/>
          <wp:effectExtent l="19050" t="0" r="9525" b="0"/>
          <wp:wrapNone/>
          <wp:docPr id="23" name="图片 2" descr="D:\桌面常用\网站产品资料\量测\renishaw\激光\XR20-w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D:\桌面常用\网站产品资料\量测\renishaw\激光\XR20-w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5BC3">
      <w:rPr>
        <w:b/>
        <w:noProof/>
        <w:color w:val="0070C0"/>
        <w:sz w:val="20"/>
      </w:rPr>
      <w:pict>
        <v:rect id="_x0000_s2074" style="position:absolute;left:0;text-align:left;margin-left:-63.85pt;margin-top:-43.25pt;width:16.6pt;height:843.85pt;z-index:251658240;mso-position-horizontal-relative:text;mso-position-vertical-relative:text" fillcolor="#95b3d7" stroked="f" strokecolor="#4f81bd" strokeweight="1pt">
          <v:fill color2="fill lighten(51)" focusposition="1" focussize="" method="linear sigma" focus="100%" type="gradient"/>
          <v:shadow on="t" color="#243f60" opacity=".5" offset="-6pt,6pt"/>
        </v:rect>
      </w:pict>
    </w:r>
    <w:r w:rsidRPr="00315BC3">
      <w:rPr>
        <w:b/>
        <w:noProof/>
        <w:color w:val="0070C0"/>
        <w:sz w:val="20"/>
      </w:rPr>
      <w:pict>
        <v:rect id="_x0000_s2075" style="position:absolute;left:0;text-align:left;margin-left:-90.65pt;margin-top:9.1pt;width:599.25pt;height:16.65pt;z-index:251659264;mso-position-horizontal-relative:text;mso-position-vertical-relative:text" fillcolor="#95b3d7" stroked="f" strokecolor="#4f81bd" strokeweight="1pt">
          <v:fill color2="fill lighten(51)" angle="-90" focusposition="1" focussize="" method="linear sigma" focus="100%" type="gradient"/>
          <v:shadow on="t" color="#243f60" opacity=".5" offset="6pt,6pt"/>
        </v:rect>
      </w:pict>
    </w:r>
    <w:r w:rsidRPr="00315BC3">
      <w:rPr>
        <w:b/>
        <w:noProof/>
        <w:color w:val="0070C0"/>
        <w:sz w:val="20"/>
      </w:rPr>
      <w:pict>
        <v:shape id="_x0000_s2076" type="#_x0000_t202" style="position:absolute;left:0;text-align:left;margin-left:373.45pt;margin-top:9.1pt;width:131.4pt;height:21.85pt;z-index:251660288;mso-height-percent:200;mso-position-horizontal-relative:text;mso-position-vertical-relative:text;mso-height-percent:200;mso-width-relative:margin;mso-height-relative:margin" filled="f" fillcolor="#95b3d7" stroked="f" strokecolor="#95b3d7" strokeweight="1pt">
          <v:fill color2="#dbe5f1" angle="-45" focus="-50%" type="gradient"/>
          <v:shadow on="t" type="perspective" color="#243f60" opacity=".5" offset="1pt" offset2="-3pt"/>
          <v:textbox style="mso-next-textbox:#_x0000_s2076;mso-fit-shape-to-text:t">
            <w:txbxContent>
              <w:p w:rsidR="00833F43" w:rsidRPr="00555366" w:rsidRDefault="00833F43" w:rsidP="00833F43">
                <w:pPr>
                  <w:rPr>
                    <w:b/>
                    <w:color w:val="365F91"/>
                    <w:sz w:val="24"/>
                  </w:rPr>
                </w:pPr>
                <w:r w:rsidRPr="00F426DD">
                  <w:rPr>
                    <w:rFonts w:hint="eastAsia"/>
                    <w:b/>
                    <w:color w:val="365F91"/>
                    <w:sz w:val="24"/>
                  </w:rPr>
                  <w:t>www.yeton.com.cn</w:t>
                </w:r>
              </w:p>
            </w:txbxContent>
          </v:textbox>
        </v:shape>
      </w:pict>
    </w:r>
    <w:r w:rsidRPr="00315BC3">
      <w:rPr>
        <w:b/>
        <w:noProof/>
        <w:color w:val="0070C0"/>
        <w:sz w:val="20"/>
      </w:rPr>
      <w:pict>
        <v:shape id="_x0000_s2061" type="#_x0000_t202" style="position:absolute;left:0;text-align:left;margin-left:26pt;margin-top:-12.5pt;width:159.25pt;height:24.05pt;z-index:251657216;mso-position-horizontal-relative:text;mso-position-vertical-relative:text;mso-width-relative:margin;mso-height-relative:margin" filled="f" stroked="f">
          <v:textbox style="mso-next-textbox:#_x0000_s2061">
            <w:txbxContent>
              <w:p w:rsidR="001C20EC" w:rsidRPr="00555366" w:rsidRDefault="001C20EC" w:rsidP="001C20EC">
                <w:pPr>
                  <w:rPr>
                    <w:rFonts w:ascii="微软雅黑" w:eastAsia="微软雅黑" w:hAnsi="微软雅黑"/>
                    <w:color w:val="365F91"/>
                    <w:sz w:val="11"/>
                  </w:rPr>
                </w:pPr>
                <w:r w:rsidRPr="00555366">
                  <w:rPr>
                    <w:rFonts w:ascii="微软雅黑" w:eastAsia="微软雅黑" w:hAnsi="微软雅黑" w:hint="eastAsia"/>
                    <w:color w:val="365F91"/>
                    <w:sz w:val="16"/>
                  </w:rPr>
                  <w:t>Shanghai Yeton Company Limited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26A"/>
    <w:multiLevelType w:val="hybridMultilevel"/>
    <w:tmpl w:val="819222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49504">
      <w:start w:val="94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F42C1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02C2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A13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42EC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08C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B8B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E6D7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970AC3"/>
    <w:multiLevelType w:val="hybridMultilevel"/>
    <w:tmpl w:val="00CCF594"/>
    <w:lvl w:ilvl="0" w:tplc="DAFECCD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E4DEC09A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4F5CFF2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CCC659A2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F36404B6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F77AA53A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726173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2E479F2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B20047E0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>
    <w:nsid w:val="20865C6B"/>
    <w:multiLevelType w:val="hybridMultilevel"/>
    <w:tmpl w:val="7F80B1E8"/>
    <w:lvl w:ilvl="0" w:tplc="AFD6581C">
      <w:start w:val="1"/>
      <w:numFmt w:val="decimal"/>
      <w:lvlText w:val="(%1)"/>
      <w:lvlJc w:val="left"/>
      <w:pPr>
        <w:ind w:left="675" w:hanging="360"/>
      </w:pPr>
      <w:rPr>
        <w:rFonts w:ascii="PMingLiU" w:eastAsia="PMingLiU" w:hAnsi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>
    <w:nsid w:val="261D657B"/>
    <w:multiLevelType w:val="hybridMultilevel"/>
    <w:tmpl w:val="CCAEEA06"/>
    <w:lvl w:ilvl="0" w:tplc="7B9EE1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5E1A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783F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48E6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2A11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264A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EE2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FA27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FC27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C904009"/>
    <w:multiLevelType w:val="hybridMultilevel"/>
    <w:tmpl w:val="09DC9A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49504">
      <w:start w:val="94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F42C19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02C2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CA13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42ECA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08C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B8B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E6D7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D9A792A"/>
    <w:multiLevelType w:val="hybridMultilevel"/>
    <w:tmpl w:val="2D0EC6AA"/>
    <w:lvl w:ilvl="0" w:tplc="DE2E3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6092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D4E3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60C3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E2F8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B887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AEEC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02F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725E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06931F2"/>
    <w:multiLevelType w:val="hybridMultilevel"/>
    <w:tmpl w:val="863E5B20"/>
    <w:lvl w:ilvl="0" w:tplc="437A01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46B9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C7A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B6B9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988C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02E8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7E09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A6AC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D643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58D45AE"/>
    <w:multiLevelType w:val="hybridMultilevel"/>
    <w:tmpl w:val="AB267CEC"/>
    <w:lvl w:ilvl="0" w:tplc="DEF2A1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72B6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E2CE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F8F3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8861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A05D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61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A229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AA4E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ABF09E2"/>
    <w:multiLevelType w:val="hybridMultilevel"/>
    <w:tmpl w:val="C5DE8124"/>
    <w:lvl w:ilvl="0" w:tplc="D81422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9E4C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EE75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743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E99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10D9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C438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82AD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D61F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C25388E"/>
    <w:multiLevelType w:val="hybridMultilevel"/>
    <w:tmpl w:val="9F3C4906"/>
    <w:lvl w:ilvl="0" w:tplc="CCF8D9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8896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BA9B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9C75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EE48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2001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B6C4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C0C8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C83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56A45D4"/>
    <w:multiLevelType w:val="hybridMultilevel"/>
    <w:tmpl w:val="497C6D2C"/>
    <w:lvl w:ilvl="0" w:tplc="A1FE03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1468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6CC0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5CCF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6AE8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CC9A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26BC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82E4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0005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74C7F92"/>
    <w:multiLevelType w:val="hybridMultilevel"/>
    <w:tmpl w:val="8D56B792"/>
    <w:lvl w:ilvl="0" w:tplc="E2CC34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A4256">
      <w:start w:val="94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EC427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322D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C6B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02A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82A3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C681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B640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7B070B03"/>
    <w:multiLevelType w:val="hybridMultilevel"/>
    <w:tmpl w:val="3A507F92"/>
    <w:lvl w:ilvl="0" w:tplc="9796DF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38E6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7047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5CB1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C04A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FA26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6037D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BEED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E008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>
      <o:colormenu v:ext="edit" fillcolor="none" strokecolor="none" shadowcolor="none [194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B59"/>
    <w:rsid w:val="0000402A"/>
    <w:rsid w:val="000202B4"/>
    <w:rsid w:val="00041ED2"/>
    <w:rsid w:val="00056CAE"/>
    <w:rsid w:val="00072D18"/>
    <w:rsid w:val="00083BFA"/>
    <w:rsid w:val="00084DA7"/>
    <w:rsid w:val="0009475E"/>
    <w:rsid w:val="00094C9A"/>
    <w:rsid w:val="000A4C97"/>
    <w:rsid w:val="000E36CA"/>
    <w:rsid w:val="000F7734"/>
    <w:rsid w:val="000F7CFA"/>
    <w:rsid w:val="001178C7"/>
    <w:rsid w:val="00117D82"/>
    <w:rsid w:val="00123820"/>
    <w:rsid w:val="0012659C"/>
    <w:rsid w:val="001375AA"/>
    <w:rsid w:val="001410D7"/>
    <w:rsid w:val="00154ED0"/>
    <w:rsid w:val="00161A7D"/>
    <w:rsid w:val="001642E3"/>
    <w:rsid w:val="00166840"/>
    <w:rsid w:val="00167C2B"/>
    <w:rsid w:val="00181A9D"/>
    <w:rsid w:val="001867C8"/>
    <w:rsid w:val="00191B32"/>
    <w:rsid w:val="0019721E"/>
    <w:rsid w:val="001A69D0"/>
    <w:rsid w:val="001B1234"/>
    <w:rsid w:val="001C20EC"/>
    <w:rsid w:val="001C2668"/>
    <w:rsid w:val="001C5E00"/>
    <w:rsid w:val="001D0A3E"/>
    <w:rsid w:val="001D1A49"/>
    <w:rsid w:val="001D299C"/>
    <w:rsid w:val="001D4504"/>
    <w:rsid w:val="001D5FF4"/>
    <w:rsid w:val="001D62A2"/>
    <w:rsid w:val="002027B8"/>
    <w:rsid w:val="00214A62"/>
    <w:rsid w:val="00217ECA"/>
    <w:rsid w:val="00221156"/>
    <w:rsid w:val="002212A3"/>
    <w:rsid w:val="0022544F"/>
    <w:rsid w:val="00227D90"/>
    <w:rsid w:val="00236E6E"/>
    <w:rsid w:val="00240F82"/>
    <w:rsid w:val="00243A88"/>
    <w:rsid w:val="0025352B"/>
    <w:rsid w:val="002570A4"/>
    <w:rsid w:val="0026765F"/>
    <w:rsid w:val="0027079B"/>
    <w:rsid w:val="0029737D"/>
    <w:rsid w:val="002B2CDA"/>
    <w:rsid w:val="002B44EA"/>
    <w:rsid w:val="002C7328"/>
    <w:rsid w:val="002D0105"/>
    <w:rsid w:val="002D7F8E"/>
    <w:rsid w:val="002E2384"/>
    <w:rsid w:val="002E691E"/>
    <w:rsid w:val="002F2486"/>
    <w:rsid w:val="00315BC3"/>
    <w:rsid w:val="00334805"/>
    <w:rsid w:val="00342651"/>
    <w:rsid w:val="00344C70"/>
    <w:rsid w:val="00375427"/>
    <w:rsid w:val="00390152"/>
    <w:rsid w:val="00394760"/>
    <w:rsid w:val="003B3161"/>
    <w:rsid w:val="003B48FF"/>
    <w:rsid w:val="003C208A"/>
    <w:rsid w:val="003D1424"/>
    <w:rsid w:val="004012EA"/>
    <w:rsid w:val="00402E46"/>
    <w:rsid w:val="00407CFD"/>
    <w:rsid w:val="0041382D"/>
    <w:rsid w:val="004470C3"/>
    <w:rsid w:val="00467DD8"/>
    <w:rsid w:val="00495D2C"/>
    <w:rsid w:val="004A6348"/>
    <w:rsid w:val="004B40AD"/>
    <w:rsid w:val="004B65A3"/>
    <w:rsid w:val="004C26A4"/>
    <w:rsid w:val="004D2101"/>
    <w:rsid w:val="004D6B96"/>
    <w:rsid w:val="004E0891"/>
    <w:rsid w:val="00507A23"/>
    <w:rsid w:val="005118E2"/>
    <w:rsid w:val="00514704"/>
    <w:rsid w:val="0051688B"/>
    <w:rsid w:val="00517A85"/>
    <w:rsid w:val="005202D0"/>
    <w:rsid w:val="005362A7"/>
    <w:rsid w:val="005523BB"/>
    <w:rsid w:val="00552B40"/>
    <w:rsid w:val="0055525F"/>
    <w:rsid w:val="00555366"/>
    <w:rsid w:val="00557E98"/>
    <w:rsid w:val="00564F5D"/>
    <w:rsid w:val="005666CD"/>
    <w:rsid w:val="005828A4"/>
    <w:rsid w:val="00591423"/>
    <w:rsid w:val="0059614A"/>
    <w:rsid w:val="00596861"/>
    <w:rsid w:val="005A1330"/>
    <w:rsid w:val="005A13E2"/>
    <w:rsid w:val="005A1714"/>
    <w:rsid w:val="005A1C95"/>
    <w:rsid w:val="005A1ED1"/>
    <w:rsid w:val="005A7671"/>
    <w:rsid w:val="005B28E2"/>
    <w:rsid w:val="005C576C"/>
    <w:rsid w:val="005D1FF2"/>
    <w:rsid w:val="005E1137"/>
    <w:rsid w:val="005E2C63"/>
    <w:rsid w:val="005E3B08"/>
    <w:rsid w:val="005E4A92"/>
    <w:rsid w:val="006232E4"/>
    <w:rsid w:val="006307A9"/>
    <w:rsid w:val="00631CA1"/>
    <w:rsid w:val="00652852"/>
    <w:rsid w:val="0066156D"/>
    <w:rsid w:val="00672BC0"/>
    <w:rsid w:val="00672DF0"/>
    <w:rsid w:val="0068187F"/>
    <w:rsid w:val="006841BE"/>
    <w:rsid w:val="00696142"/>
    <w:rsid w:val="006A01DB"/>
    <w:rsid w:val="006B0087"/>
    <w:rsid w:val="006C1DBD"/>
    <w:rsid w:val="006D554A"/>
    <w:rsid w:val="006D5B76"/>
    <w:rsid w:val="006E3E55"/>
    <w:rsid w:val="006E534B"/>
    <w:rsid w:val="00704F7B"/>
    <w:rsid w:val="00742552"/>
    <w:rsid w:val="007625EB"/>
    <w:rsid w:val="00765B29"/>
    <w:rsid w:val="0079148F"/>
    <w:rsid w:val="007A3FD9"/>
    <w:rsid w:val="007D56A0"/>
    <w:rsid w:val="007D75D6"/>
    <w:rsid w:val="007D7A6A"/>
    <w:rsid w:val="007E16F3"/>
    <w:rsid w:val="007E4CAA"/>
    <w:rsid w:val="008037B4"/>
    <w:rsid w:val="008123C4"/>
    <w:rsid w:val="00821C56"/>
    <w:rsid w:val="00833F43"/>
    <w:rsid w:val="008425D2"/>
    <w:rsid w:val="00850132"/>
    <w:rsid w:val="00850162"/>
    <w:rsid w:val="00851F6C"/>
    <w:rsid w:val="0085763D"/>
    <w:rsid w:val="00880FD3"/>
    <w:rsid w:val="008841D2"/>
    <w:rsid w:val="008876DE"/>
    <w:rsid w:val="0089398F"/>
    <w:rsid w:val="008A24C9"/>
    <w:rsid w:val="008B6667"/>
    <w:rsid w:val="008C6B05"/>
    <w:rsid w:val="008C7C15"/>
    <w:rsid w:val="008D1B07"/>
    <w:rsid w:val="008D3B9F"/>
    <w:rsid w:val="008E118B"/>
    <w:rsid w:val="008E3E35"/>
    <w:rsid w:val="008F1900"/>
    <w:rsid w:val="00901030"/>
    <w:rsid w:val="00910DDF"/>
    <w:rsid w:val="009110F1"/>
    <w:rsid w:val="00912D23"/>
    <w:rsid w:val="0091774A"/>
    <w:rsid w:val="00953A22"/>
    <w:rsid w:val="0095476F"/>
    <w:rsid w:val="009662D8"/>
    <w:rsid w:val="00971804"/>
    <w:rsid w:val="00974A26"/>
    <w:rsid w:val="00981F4E"/>
    <w:rsid w:val="009B2F9A"/>
    <w:rsid w:val="009B38C5"/>
    <w:rsid w:val="009C52ED"/>
    <w:rsid w:val="009D2116"/>
    <w:rsid w:val="009D2C73"/>
    <w:rsid w:val="009E12A1"/>
    <w:rsid w:val="009E2EF1"/>
    <w:rsid w:val="009E6BB2"/>
    <w:rsid w:val="009E792D"/>
    <w:rsid w:val="009F59CD"/>
    <w:rsid w:val="00A03778"/>
    <w:rsid w:val="00A043FC"/>
    <w:rsid w:val="00A05FA5"/>
    <w:rsid w:val="00A127BA"/>
    <w:rsid w:val="00A130D8"/>
    <w:rsid w:val="00A17F22"/>
    <w:rsid w:val="00A32229"/>
    <w:rsid w:val="00A35635"/>
    <w:rsid w:val="00A45EDA"/>
    <w:rsid w:val="00A47197"/>
    <w:rsid w:val="00A6030B"/>
    <w:rsid w:val="00A60DFF"/>
    <w:rsid w:val="00A755D8"/>
    <w:rsid w:val="00A76C7A"/>
    <w:rsid w:val="00A76DE3"/>
    <w:rsid w:val="00A923D5"/>
    <w:rsid w:val="00AA6572"/>
    <w:rsid w:val="00AB486F"/>
    <w:rsid w:val="00AC2B76"/>
    <w:rsid w:val="00AC6B87"/>
    <w:rsid w:val="00AD3F2E"/>
    <w:rsid w:val="00AD482C"/>
    <w:rsid w:val="00AF0EAA"/>
    <w:rsid w:val="00AF46D1"/>
    <w:rsid w:val="00B02527"/>
    <w:rsid w:val="00B0750D"/>
    <w:rsid w:val="00B11CCB"/>
    <w:rsid w:val="00B168F7"/>
    <w:rsid w:val="00B229AD"/>
    <w:rsid w:val="00B255F8"/>
    <w:rsid w:val="00B25A56"/>
    <w:rsid w:val="00B445EB"/>
    <w:rsid w:val="00B740EC"/>
    <w:rsid w:val="00B8050A"/>
    <w:rsid w:val="00B86072"/>
    <w:rsid w:val="00B95301"/>
    <w:rsid w:val="00BB4DC1"/>
    <w:rsid w:val="00BC008F"/>
    <w:rsid w:val="00BC6331"/>
    <w:rsid w:val="00BD26FF"/>
    <w:rsid w:val="00BE1416"/>
    <w:rsid w:val="00BE5A86"/>
    <w:rsid w:val="00BE7D5F"/>
    <w:rsid w:val="00C01EDB"/>
    <w:rsid w:val="00C0276F"/>
    <w:rsid w:val="00C05904"/>
    <w:rsid w:val="00C133AE"/>
    <w:rsid w:val="00C17518"/>
    <w:rsid w:val="00C20BAA"/>
    <w:rsid w:val="00C22625"/>
    <w:rsid w:val="00C30DCD"/>
    <w:rsid w:val="00C313F8"/>
    <w:rsid w:val="00C31CD4"/>
    <w:rsid w:val="00C36D52"/>
    <w:rsid w:val="00C37C02"/>
    <w:rsid w:val="00C469A2"/>
    <w:rsid w:val="00C562C9"/>
    <w:rsid w:val="00C56592"/>
    <w:rsid w:val="00C731B6"/>
    <w:rsid w:val="00C81016"/>
    <w:rsid w:val="00CA1A92"/>
    <w:rsid w:val="00CB13A8"/>
    <w:rsid w:val="00CB1D44"/>
    <w:rsid w:val="00CC4B59"/>
    <w:rsid w:val="00CC4FCC"/>
    <w:rsid w:val="00CE312B"/>
    <w:rsid w:val="00CF4F0B"/>
    <w:rsid w:val="00D1356A"/>
    <w:rsid w:val="00D277D2"/>
    <w:rsid w:val="00D413B9"/>
    <w:rsid w:val="00D44F93"/>
    <w:rsid w:val="00D71E0A"/>
    <w:rsid w:val="00D756CF"/>
    <w:rsid w:val="00D83217"/>
    <w:rsid w:val="00D83488"/>
    <w:rsid w:val="00D855CE"/>
    <w:rsid w:val="00D9074E"/>
    <w:rsid w:val="00DB1A8D"/>
    <w:rsid w:val="00DB255C"/>
    <w:rsid w:val="00DD4F15"/>
    <w:rsid w:val="00DE2F5B"/>
    <w:rsid w:val="00DE30F8"/>
    <w:rsid w:val="00DE3FA1"/>
    <w:rsid w:val="00DE5110"/>
    <w:rsid w:val="00DF629F"/>
    <w:rsid w:val="00E02449"/>
    <w:rsid w:val="00E05A56"/>
    <w:rsid w:val="00E10CBB"/>
    <w:rsid w:val="00E33226"/>
    <w:rsid w:val="00E3359B"/>
    <w:rsid w:val="00E470E2"/>
    <w:rsid w:val="00E62861"/>
    <w:rsid w:val="00E72122"/>
    <w:rsid w:val="00E80D2A"/>
    <w:rsid w:val="00E92C72"/>
    <w:rsid w:val="00EA2A17"/>
    <w:rsid w:val="00EA53FC"/>
    <w:rsid w:val="00EA75BB"/>
    <w:rsid w:val="00EB10AE"/>
    <w:rsid w:val="00EB2915"/>
    <w:rsid w:val="00EB660E"/>
    <w:rsid w:val="00EC21B1"/>
    <w:rsid w:val="00EC2EC0"/>
    <w:rsid w:val="00EC5765"/>
    <w:rsid w:val="00F03FE7"/>
    <w:rsid w:val="00F10ED6"/>
    <w:rsid w:val="00F12801"/>
    <w:rsid w:val="00F32612"/>
    <w:rsid w:val="00F4146C"/>
    <w:rsid w:val="00F426DD"/>
    <w:rsid w:val="00F5114D"/>
    <w:rsid w:val="00F52655"/>
    <w:rsid w:val="00F52D85"/>
    <w:rsid w:val="00F56584"/>
    <w:rsid w:val="00F7343A"/>
    <w:rsid w:val="00F86704"/>
    <w:rsid w:val="00FA048E"/>
    <w:rsid w:val="00FA058C"/>
    <w:rsid w:val="00FA0AB0"/>
    <w:rsid w:val="00FA2AF9"/>
    <w:rsid w:val="00FC0B2C"/>
    <w:rsid w:val="00FC24CE"/>
    <w:rsid w:val="00FD39D0"/>
    <w:rsid w:val="00FD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" shadow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47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476F"/>
    <w:rPr>
      <w:sz w:val="18"/>
      <w:szCs w:val="18"/>
    </w:rPr>
  </w:style>
  <w:style w:type="table" w:styleId="1-5">
    <w:name w:val="Medium Grid 1 Accent 5"/>
    <w:basedOn w:val="a1"/>
    <w:uiPriority w:val="67"/>
    <w:rsid w:val="000E36C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">
    <w:name w:val="Medium Grid 2 Accent 5"/>
    <w:basedOn w:val="a1"/>
    <w:uiPriority w:val="68"/>
    <w:rsid w:val="000E36CA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a4">
    <w:name w:val="Table Grid"/>
    <w:basedOn w:val="a1"/>
    <w:rsid w:val="00F86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552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23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52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523BB"/>
    <w:rPr>
      <w:sz w:val="18"/>
      <w:szCs w:val="18"/>
    </w:rPr>
  </w:style>
  <w:style w:type="character" w:styleId="a7">
    <w:name w:val="Hyperlink"/>
    <w:basedOn w:val="a0"/>
    <w:uiPriority w:val="99"/>
    <w:unhideWhenUsed/>
    <w:rsid w:val="00CA1A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4A62"/>
    <w:pPr>
      <w:ind w:firstLineChars="200" w:firstLine="420"/>
    </w:pPr>
  </w:style>
  <w:style w:type="table" w:customStyle="1" w:styleId="-11">
    <w:name w:val="浅色网格 - 强调文字颜色 11"/>
    <w:basedOn w:val="a1"/>
    <w:uiPriority w:val="62"/>
    <w:rsid w:val="001867C8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4B40AD"/>
    <w:rPr>
      <w:color w:val="800080"/>
      <w:u w:val="single"/>
    </w:rPr>
  </w:style>
  <w:style w:type="paragraph" w:styleId="aa">
    <w:name w:val="Normal Indent"/>
    <w:aliases w:val="表正文,正文非缩进"/>
    <w:basedOn w:val="a"/>
    <w:rsid w:val="00375427"/>
    <w:pPr>
      <w:ind w:firstLineChars="200" w:firstLine="420"/>
    </w:pPr>
    <w:rPr>
      <w:rFonts w:ascii="Times New Roman" w:hAnsi="Times New Roman"/>
      <w:szCs w:val="24"/>
    </w:rPr>
  </w:style>
  <w:style w:type="character" w:customStyle="1" w:styleId="qsc180">
    <w:name w:val="qsc180"/>
    <w:basedOn w:val="a0"/>
    <w:rsid w:val="00E33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4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9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2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6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89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4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2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1957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475">
                  <w:marLeft w:val="0"/>
                  <w:marRight w:val="0"/>
                  <w:marTop w:val="0"/>
                  <w:marBottom w:val="8752"/>
                  <w:divBdr>
                    <w:top w:val="single" w:sz="6" w:space="0" w:color="FF4F8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4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4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4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5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5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9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8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6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90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40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7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5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8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3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1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yu\Desktop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C539-8107-4F6D-A2FE-567683C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TotalTime>38</TotalTime>
  <Pages>1</Pages>
  <Words>120</Words>
  <Characters>148</Characters>
  <Application>Microsoft Office Word</Application>
  <DocSecurity>0</DocSecurity>
  <Lines>49</Lines>
  <Paragraphs>38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jennyli</dc:creator>
  <cp:lastModifiedBy>jennyli</cp:lastModifiedBy>
  <cp:revision>10</cp:revision>
  <cp:lastPrinted>2013-06-21T08:38:00Z</cp:lastPrinted>
  <dcterms:created xsi:type="dcterms:W3CDTF">2013-08-01T05:52:00Z</dcterms:created>
  <dcterms:modified xsi:type="dcterms:W3CDTF">2013-08-02T08:19:00Z</dcterms:modified>
</cp:coreProperties>
</file>